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595" w:rsidRPr="00E12E31" w:rsidRDefault="00113595" w:rsidP="00071C86">
      <w:pPr>
        <w:spacing w:after="0"/>
      </w:pPr>
      <w:r>
        <w:t>Betreft:</w:t>
      </w:r>
      <w:r>
        <w:tab/>
      </w:r>
      <w:r>
        <w:tab/>
      </w:r>
      <w:r w:rsidRPr="00E12E31">
        <w:t xml:space="preserve">Advies van de Fietsersbond m.b.t </w:t>
      </w:r>
      <w:r>
        <w:t>.</w:t>
      </w:r>
      <w:r w:rsidRPr="00E12E31">
        <w:t xml:space="preserve"> de  H. Gerhardstraat en Zaancorridor</w:t>
      </w:r>
    </w:p>
    <w:p w:rsidR="00113595" w:rsidRDefault="00113595" w:rsidP="00071C86">
      <w:pPr>
        <w:spacing w:after="0"/>
      </w:pPr>
      <w:r>
        <w:t>Datum:</w:t>
      </w:r>
      <w:r>
        <w:tab/>
      </w:r>
      <w:r>
        <w:tab/>
        <w:t>2-11-2013</w:t>
      </w:r>
    </w:p>
    <w:p w:rsidR="00113595" w:rsidRPr="00E12E31" w:rsidRDefault="00113595" w:rsidP="00071C86">
      <w:pPr>
        <w:spacing w:after="0"/>
      </w:pPr>
    </w:p>
    <w:p w:rsidR="00113595" w:rsidRDefault="00113595" w:rsidP="00071C86">
      <w:pPr>
        <w:spacing w:after="0"/>
      </w:pPr>
      <w:r w:rsidRPr="00E12E31">
        <w:t xml:space="preserve">In het overleg met </w:t>
      </w:r>
      <w:r>
        <w:t xml:space="preserve">de </w:t>
      </w:r>
      <w:r w:rsidRPr="00E12E31">
        <w:t xml:space="preserve">heer Edens en </w:t>
      </w:r>
      <w:r>
        <w:t>de</w:t>
      </w:r>
      <w:r w:rsidRPr="00E12E31">
        <w:t>heer Tuinstra is ons het concept van het definitieve ontwerp van de H. Gerhardstraat voorgelegd.</w:t>
      </w:r>
      <w:r>
        <w:t xml:space="preserve"> Ons is verteld dat het v</w:t>
      </w:r>
      <w:r w:rsidRPr="00E12E31">
        <w:t xml:space="preserve">oor de fietsers kleine wijzigingen  </w:t>
      </w:r>
      <w:r>
        <w:t>betreft.</w:t>
      </w:r>
    </w:p>
    <w:p w:rsidR="00113595" w:rsidRPr="00E12E31" w:rsidRDefault="00113595" w:rsidP="00071C86">
      <w:pPr>
        <w:spacing w:after="0"/>
      </w:pPr>
    </w:p>
    <w:p w:rsidR="00113595" w:rsidRPr="00E12E31" w:rsidRDefault="00113595" w:rsidP="00071C86">
      <w:r w:rsidRPr="00E12E31">
        <w:t xml:space="preserve">Hieronder </w:t>
      </w:r>
      <w:r>
        <w:t xml:space="preserve">vindt u </w:t>
      </w:r>
      <w:r w:rsidRPr="00E12E31">
        <w:t>onze bevindingen en ons advies.</w:t>
      </w:r>
    </w:p>
    <w:p w:rsidR="00113595" w:rsidRPr="00E12E31" w:rsidRDefault="00113595" w:rsidP="00071C86">
      <w:pPr>
        <w:pStyle w:val="ListParagraph"/>
        <w:numPr>
          <w:ilvl w:val="0"/>
          <w:numId w:val="1"/>
        </w:numPr>
      </w:pPr>
      <w:r w:rsidRPr="00E12E31">
        <w:t>De afsluiting voor het autoverkeer  bij de Bloemgracht  aan de oostkant juichen wij toe. Voor fietsers en voor de doorstroming is dit een goede oplossing.</w:t>
      </w:r>
    </w:p>
    <w:p w:rsidR="00113595" w:rsidRPr="00E12E31" w:rsidRDefault="00113595" w:rsidP="00071C86">
      <w:pPr>
        <w:pStyle w:val="ListParagraph"/>
        <w:numPr>
          <w:ilvl w:val="0"/>
          <w:numId w:val="1"/>
        </w:numPr>
      </w:pPr>
      <w:r>
        <w:t xml:space="preserve">Het verwijzen van de brommers komende </w:t>
      </w:r>
      <w:r w:rsidRPr="00E12E31">
        <w:t>vanaf de Anton de  Kombrug</w:t>
      </w:r>
      <w:r>
        <w:t xml:space="preserve"> </w:t>
      </w:r>
      <w:r w:rsidRPr="00E12E31">
        <w:t>naar de rijweg</w:t>
      </w:r>
      <w:r>
        <w:t xml:space="preserve">, </w:t>
      </w:r>
      <w:r w:rsidRPr="00E12E31">
        <w:t xml:space="preserve"> vinden wij een goede zaak.</w:t>
      </w:r>
    </w:p>
    <w:p w:rsidR="00113595" w:rsidRPr="00E12E31" w:rsidRDefault="00113595" w:rsidP="00071C86">
      <w:pPr>
        <w:pStyle w:val="ListParagraph"/>
        <w:numPr>
          <w:ilvl w:val="0"/>
          <w:numId w:val="1"/>
        </w:numPr>
      </w:pPr>
      <w:r w:rsidRPr="00E12E31">
        <w:t>De vluchtheuvel die tussen de Bloemgracht en het verkeerslicht  staat ingetekend,  is naar onze mening  gevaarlijk (</w:t>
      </w:r>
      <w:r>
        <w:t>vanwege het risico op een eenzijdig</w:t>
      </w:r>
      <w:r w:rsidRPr="00E12E31">
        <w:t xml:space="preserve"> ongeluk) en onnodig. Onnodig omdat hier geen autoverkeer zal gaan rijden.  De scheiding van het fietsverkeer kan beter optisch met kleur geregeld worden, </w:t>
      </w:r>
      <w:r>
        <w:t xml:space="preserve">eventueel gecombineerd </w:t>
      </w:r>
      <w:r w:rsidRPr="00E12E31">
        <w:t>met een lichte verhoging.</w:t>
      </w:r>
    </w:p>
    <w:p w:rsidR="00113595" w:rsidRPr="00E12E31" w:rsidRDefault="00113595" w:rsidP="00071C86">
      <w:pPr>
        <w:pStyle w:val="ListParagraph"/>
        <w:numPr>
          <w:ilvl w:val="0"/>
          <w:numId w:val="1"/>
        </w:numPr>
      </w:pPr>
      <w:r w:rsidRPr="00E12E31">
        <w:t xml:space="preserve">Wij adviseren om het fietspad vanaf de rotonde tot de P.L Takstraat dubbelzijdig te maken. Deze veelgebruikte route kan op deze manier </w:t>
      </w:r>
      <w:r>
        <w:t xml:space="preserve">gelegaliseerd </w:t>
      </w:r>
      <w:r w:rsidRPr="00E12E31">
        <w:t>worden. Hiervoor is het uiteraard nodig het fietspad breder te maken. Ons is verteld dat dit theoretisch mogelijk is.</w:t>
      </w:r>
    </w:p>
    <w:p w:rsidR="00113595" w:rsidRPr="00E12E31" w:rsidRDefault="00113595" w:rsidP="00071C86">
      <w:pPr>
        <w:pStyle w:val="ListParagraph"/>
        <w:numPr>
          <w:ilvl w:val="0"/>
          <w:numId w:val="1"/>
        </w:numPr>
      </w:pPr>
      <w:r w:rsidRPr="00E12E31">
        <w:t>Wij zijn voorstander van geasfalteerde fietspaden. Dus adviseren wij ook hier de vrij liggende fietspaden in asfalt uit te voeren.</w:t>
      </w:r>
    </w:p>
    <w:p w:rsidR="00113595" w:rsidRPr="00E12E31" w:rsidRDefault="00113595" w:rsidP="00071C86">
      <w:r w:rsidRPr="00E12E31">
        <w:t>Hoe</w:t>
      </w:r>
      <w:r>
        <w:t>wel het buiten dit ontwerp ligt, w</w:t>
      </w:r>
      <w:r w:rsidRPr="00E12E31">
        <w:t>illen wij graag dat er opnieuw gekeken wordt naar de kruising bij de Kopermolenstraat. Voor fietsers komende vanuit het park die richting Kopermolenstraat rijden</w:t>
      </w:r>
      <w:r>
        <w:t>,</w:t>
      </w:r>
      <w:r w:rsidRPr="00E12E31">
        <w:t xml:space="preserve"> is dit een lastig te nemen route.  Eerst rechtdoor, dan een haakse bocht naar rechts en dan linksaf de Kopermolenstraat in. Beter zou zijn om met belijning de fietsers schuin over te laten steken. </w:t>
      </w:r>
      <w:r>
        <w:t>Dit is naar onze mening v</w:t>
      </w:r>
      <w:r w:rsidRPr="00E12E31">
        <w:t>eel veiliger.</w:t>
      </w:r>
    </w:p>
    <w:p w:rsidR="00113595" w:rsidRPr="00E12E31" w:rsidRDefault="00113595" w:rsidP="00071C86">
      <w:r>
        <w:t>Tot slot: Wij vinden het j</w:t>
      </w:r>
      <w:r w:rsidRPr="00E12E31">
        <w:t xml:space="preserve">ammer dat de Fietsersbond niet betrokken is geweest bij </w:t>
      </w:r>
      <w:r>
        <w:t xml:space="preserve">de </w:t>
      </w:r>
      <w:r w:rsidRPr="00E12E31">
        <w:t>verandering van de kruising Kopermolenstraat.</w:t>
      </w:r>
    </w:p>
    <w:p w:rsidR="00113595" w:rsidRPr="00E12E31" w:rsidRDefault="00113595" w:rsidP="00071C86"/>
    <w:p w:rsidR="00113595" w:rsidRPr="00E12E31" w:rsidRDefault="00113595" w:rsidP="00071C86">
      <w:pPr>
        <w:spacing w:after="0"/>
      </w:pPr>
      <w:r w:rsidRPr="00E12E31">
        <w:t>Met vriendelijke groet,</w:t>
      </w:r>
    </w:p>
    <w:p w:rsidR="00113595" w:rsidRPr="00E12E31" w:rsidRDefault="00113595" w:rsidP="00071C86">
      <w:pPr>
        <w:spacing w:after="0"/>
      </w:pPr>
      <w:r w:rsidRPr="00E12E31">
        <w:t>Namens de Fietsersbond</w:t>
      </w:r>
    </w:p>
    <w:p w:rsidR="00113595" w:rsidRPr="00E12E31" w:rsidRDefault="00113595" w:rsidP="00071C86">
      <w:pPr>
        <w:spacing w:after="0"/>
      </w:pPr>
      <w:r w:rsidRPr="00E12E31">
        <w:t>Sonja Puhl</w:t>
      </w:r>
    </w:p>
    <w:p w:rsidR="00113595" w:rsidRPr="00E12E31" w:rsidRDefault="00113595" w:rsidP="001A2976"/>
    <w:p w:rsidR="00113595" w:rsidRPr="00E12E31" w:rsidRDefault="00113595" w:rsidP="00E74C99">
      <w:pPr>
        <w:pStyle w:val="ListParagraph"/>
      </w:pPr>
    </w:p>
    <w:sectPr w:rsidR="00113595" w:rsidRPr="00E12E31" w:rsidSect="003654D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595" w:rsidRDefault="00113595" w:rsidP="00D20B53">
      <w:pPr>
        <w:spacing w:after="0" w:line="240" w:lineRule="auto"/>
      </w:pPr>
      <w:r>
        <w:separator/>
      </w:r>
    </w:p>
  </w:endnote>
  <w:endnote w:type="continuationSeparator" w:id="0">
    <w:p w:rsidR="00113595" w:rsidRDefault="00113595" w:rsidP="00D20B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595" w:rsidRDefault="00113595" w:rsidP="00D20B53">
      <w:pPr>
        <w:spacing w:after="0" w:line="240" w:lineRule="auto"/>
      </w:pPr>
      <w:r>
        <w:separator/>
      </w:r>
    </w:p>
  </w:footnote>
  <w:footnote w:type="continuationSeparator" w:id="0">
    <w:p w:rsidR="00113595" w:rsidRDefault="00113595" w:rsidP="00D20B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546A0"/>
    <w:multiLevelType w:val="hybridMultilevel"/>
    <w:tmpl w:val="6C74F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B50"/>
    <w:rsid w:val="00071C86"/>
    <w:rsid w:val="00113595"/>
    <w:rsid w:val="001A2976"/>
    <w:rsid w:val="003654DB"/>
    <w:rsid w:val="0068356B"/>
    <w:rsid w:val="006B0325"/>
    <w:rsid w:val="007F58A4"/>
    <w:rsid w:val="00846405"/>
    <w:rsid w:val="00872121"/>
    <w:rsid w:val="00967B2F"/>
    <w:rsid w:val="00B770EA"/>
    <w:rsid w:val="00BC4889"/>
    <w:rsid w:val="00C20DDC"/>
    <w:rsid w:val="00C67757"/>
    <w:rsid w:val="00CA7739"/>
    <w:rsid w:val="00D20B53"/>
    <w:rsid w:val="00E12E31"/>
    <w:rsid w:val="00E74C99"/>
    <w:rsid w:val="00F16B50"/>
    <w:rsid w:val="00F4002E"/>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4D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4C99"/>
    <w:pPr>
      <w:ind w:left="720"/>
      <w:contextualSpacing/>
    </w:pPr>
  </w:style>
  <w:style w:type="paragraph" w:styleId="Header">
    <w:name w:val="header"/>
    <w:basedOn w:val="Normal"/>
    <w:link w:val="HeaderChar"/>
    <w:uiPriority w:val="99"/>
    <w:rsid w:val="00D20B5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20B53"/>
    <w:rPr>
      <w:rFonts w:cs="Times New Roman"/>
    </w:rPr>
  </w:style>
  <w:style w:type="paragraph" w:styleId="Footer">
    <w:name w:val="footer"/>
    <w:basedOn w:val="Normal"/>
    <w:link w:val="FooterChar"/>
    <w:uiPriority w:val="99"/>
    <w:rsid w:val="00D20B5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20B53"/>
    <w:rPr>
      <w:rFonts w:cs="Times New Roman"/>
    </w:rPr>
  </w:style>
  <w:style w:type="paragraph" w:styleId="BalloonText">
    <w:name w:val="Balloon Text"/>
    <w:basedOn w:val="Normal"/>
    <w:link w:val="BalloonTextChar"/>
    <w:uiPriority w:val="99"/>
    <w:semiHidden/>
    <w:rsid w:val="00D20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0B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307</Words>
  <Characters>1694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Betreft:</dc:title>
  <dc:subject/>
  <dc:creator>fietsersbond</dc:creator>
  <cp:keywords/>
  <dc:description/>
  <cp:lastModifiedBy>Gerrit en Jan</cp:lastModifiedBy>
  <cp:revision>2</cp:revision>
  <cp:lastPrinted>2013-11-02T12:17:00Z</cp:lastPrinted>
  <dcterms:created xsi:type="dcterms:W3CDTF">2013-11-03T11:06:00Z</dcterms:created>
  <dcterms:modified xsi:type="dcterms:W3CDTF">2013-11-03T11:06:00Z</dcterms:modified>
</cp:coreProperties>
</file>